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3096">
      <w:pPr>
        <w:autoSpaceDE w:val="0"/>
        <w:snapToGrid w:val="0"/>
        <w:spacing w:line="48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29A8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</w:p>
    <w:p w14:paraId="15DE6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焦作市202</w:t>
      </w: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/>
          <w:sz w:val="44"/>
          <w:szCs w:val="44"/>
        </w:rPr>
        <w:t>年全国科技工作者日</w:t>
      </w:r>
    </w:p>
    <w:p w14:paraId="7F195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优秀组织单位</w:t>
      </w:r>
    </w:p>
    <w:p w14:paraId="2B85735B">
      <w:pPr>
        <w:autoSpaceDE w:val="0"/>
        <w:snapToGrid w:val="0"/>
        <w:spacing w:line="480" w:lineRule="exact"/>
        <w:ind w:firstLine="948" w:firstLineChars="3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 w14:paraId="456D0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沁阳市科协</w:t>
      </w:r>
    </w:p>
    <w:p w14:paraId="24528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孟州市科协</w:t>
      </w:r>
    </w:p>
    <w:p w14:paraId="1EB44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博爱县科协</w:t>
      </w:r>
    </w:p>
    <w:p w14:paraId="2D9F6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解放区科协</w:t>
      </w:r>
    </w:p>
    <w:p w14:paraId="552C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山阳区科协</w:t>
      </w:r>
    </w:p>
    <w:p w14:paraId="7635F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中站区科协</w:t>
      </w:r>
    </w:p>
    <w:p w14:paraId="36660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马村区科协</w:t>
      </w:r>
    </w:p>
    <w:p w14:paraId="13809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市心理咨询师学会</w:t>
      </w:r>
    </w:p>
    <w:p w14:paraId="5720D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市心脏康复学会</w:t>
      </w:r>
    </w:p>
    <w:p w14:paraId="448B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市农林科学院科协</w:t>
      </w:r>
    </w:p>
    <w:p w14:paraId="3C2D1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_GB2312" w:hAnsi="Calibri" w:eastAsia="仿宋_GB2312"/>
          <w:sz w:val="32"/>
          <w:szCs w:val="32"/>
        </w:rPr>
      </w:pPr>
    </w:p>
    <w:p w14:paraId="3CC40B4A">
      <w:pPr>
        <w:spacing w:line="560" w:lineRule="exact"/>
        <w:jc w:val="both"/>
        <w:rPr>
          <w:rFonts w:hint="eastAsia" w:ascii="仿宋_GB2312" w:hAnsi="宋体" w:eastAsia="仿宋_GB2312"/>
          <w:sz w:val="32"/>
          <w:szCs w:val="32"/>
        </w:rPr>
      </w:pPr>
    </w:p>
    <w:p w14:paraId="7B9405DC">
      <w:pPr>
        <w:pStyle w:val="16"/>
        <w:ind w:left="0" w:leftChars="0" w:firstLine="236" w:firstLineChars="100"/>
        <w:rPr>
          <w:rFonts w:hint="eastAsia" w:eastAsia="仿宋_GB2312"/>
          <w:color w:val="000000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18" w:gutter="0"/>
      <w:pgNumType w:fmt="decimal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A5151">
    <w:pPr>
      <w:pStyle w:val="8"/>
      <w:ind w:right="320" w:rightChars="100"/>
      <w:jc w:val="right"/>
      <w:rPr>
        <w:rFonts w:ascii="宋体" w:hAnsi="宋体" w:eastAsia="宋体"/>
        <w:spacing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037CF">
                          <w:pPr>
                            <w:pStyle w:val="8"/>
                            <w:ind w:right="320" w:rightChars="100"/>
                            <w:jc w:val="right"/>
                          </w:pP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037CF">
                    <w:pPr>
                      <w:pStyle w:val="8"/>
                      <w:ind w:right="320" w:rightChars="100"/>
                      <w:jc w:val="right"/>
                    </w:pP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D394F">
    <w:pPr>
      <w:pStyle w:val="8"/>
      <w:ind w:left="320" w:leftChars="100"/>
      <w:rPr>
        <w:rFonts w:ascii="宋体" w:hAnsi="宋体" w:eastAsia="宋体"/>
        <w:spacing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5E4DA">
                          <w:pPr>
                            <w:pStyle w:val="8"/>
                            <w:ind w:left="320" w:leftChars="100"/>
                          </w:pP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3"/>
                              <w:rFonts w:ascii="宋体" w:hAnsi="宋体" w:eastAsia="宋体"/>
                              <w:spacing w:val="1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 w:eastAsia="宋体"/>
                              <w:spacing w:val="16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35E4DA">
                    <w:pPr>
                      <w:pStyle w:val="8"/>
                      <w:ind w:left="320" w:leftChars="100"/>
                    </w:pP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3"/>
                        <w:rFonts w:ascii="宋体" w:hAnsi="宋体" w:eastAsia="宋体"/>
                        <w:spacing w:val="1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 w:eastAsia="宋体"/>
                        <w:spacing w:val="16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1265C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7CC8E">
    <w:pPr>
      <w:ind w:firstLine="640"/>
    </w:pPr>
  </w:p>
  <w:p w14:paraId="4767DEC4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6E5C2">
    <w:pPr>
      <w:ind w:firstLine="640"/>
    </w:pPr>
  </w:p>
  <w:p w14:paraId="38380AE3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AC7A2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60"/>
  <w:drawingGridVerticalSpacing w:val="29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E0012"/>
    <w:rsid w:val="0000602E"/>
    <w:rsid w:val="000121E6"/>
    <w:rsid w:val="0001672E"/>
    <w:rsid w:val="00022C5A"/>
    <w:rsid w:val="00025E93"/>
    <w:rsid w:val="0003427A"/>
    <w:rsid w:val="0003442B"/>
    <w:rsid w:val="0005542A"/>
    <w:rsid w:val="000645A4"/>
    <w:rsid w:val="0006763A"/>
    <w:rsid w:val="00067B88"/>
    <w:rsid w:val="0007439C"/>
    <w:rsid w:val="00084618"/>
    <w:rsid w:val="00094929"/>
    <w:rsid w:val="000A548C"/>
    <w:rsid w:val="000A5656"/>
    <w:rsid w:val="000A5D21"/>
    <w:rsid w:val="000A5FDB"/>
    <w:rsid w:val="000B6840"/>
    <w:rsid w:val="000B6CC4"/>
    <w:rsid w:val="000C130F"/>
    <w:rsid w:val="000E237A"/>
    <w:rsid w:val="000E3800"/>
    <w:rsid w:val="000E4804"/>
    <w:rsid w:val="000E78E1"/>
    <w:rsid w:val="0011330D"/>
    <w:rsid w:val="001238C3"/>
    <w:rsid w:val="00124086"/>
    <w:rsid w:val="00133F79"/>
    <w:rsid w:val="001424D4"/>
    <w:rsid w:val="00142793"/>
    <w:rsid w:val="00143924"/>
    <w:rsid w:val="00144E19"/>
    <w:rsid w:val="00162DD6"/>
    <w:rsid w:val="00167C62"/>
    <w:rsid w:val="00173097"/>
    <w:rsid w:val="00185FB4"/>
    <w:rsid w:val="00187457"/>
    <w:rsid w:val="001878B2"/>
    <w:rsid w:val="00190B06"/>
    <w:rsid w:val="00192079"/>
    <w:rsid w:val="00192BC0"/>
    <w:rsid w:val="001A2D63"/>
    <w:rsid w:val="001E14EB"/>
    <w:rsid w:val="002012EE"/>
    <w:rsid w:val="00201D4F"/>
    <w:rsid w:val="00206CDA"/>
    <w:rsid w:val="002242AF"/>
    <w:rsid w:val="00230765"/>
    <w:rsid w:val="0024740F"/>
    <w:rsid w:val="00260078"/>
    <w:rsid w:val="002773CC"/>
    <w:rsid w:val="002A3A01"/>
    <w:rsid w:val="002A4ED6"/>
    <w:rsid w:val="002B559E"/>
    <w:rsid w:val="002C29B4"/>
    <w:rsid w:val="002C469A"/>
    <w:rsid w:val="002C67A1"/>
    <w:rsid w:val="002D0D73"/>
    <w:rsid w:val="002D6229"/>
    <w:rsid w:val="003017E6"/>
    <w:rsid w:val="00316558"/>
    <w:rsid w:val="003242F1"/>
    <w:rsid w:val="00330D38"/>
    <w:rsid w:val="0034740B"/>
    <w:rsid w:val="00354C7E"/>
    <w:rsid w:val="00356A14"/>
    <w:rsid w:val="003623B8"/>
    <w:rsid w:val="00366A01"/>
    <w:rsid w:val="00375628"/>
    <w:rsid w:val="00380E06"/>
    <w:rsid w:val="00385132"/>
    <w:rsid w:val="003868A5"/>
    <w:rsid w:val="003A22AC"/>
    <w:rsid w:val="003A37CC"/>
    <w:rsid w:val="003A5C31"/>
    <w:rsid w:val="003B2D76"/>
    <w:rsid w:val="003D26B5"/>
    <w:rsid w:val="003E1926"/>
    <w:rsid w:val="003E64D6"/>
    <w:rsid w:val="003E6A88"/>
    <w:rsid w:val="003F0D48"/>
    <w:rsid w:val="003F3658"/>
    <w:rsid w:val="003F763E"/>
    <w:rsid w:val="00406136"/>
    <w:rsid w:val="00406CDD"/>
    <w:rsid w:val="00416DD5"/>
    <w:rsid w:val="00440BA3"/>
    <w:rsid w:val="00453ED7"/>
    <w:rsid w:val="00457726"/>
    <w:rsid w:val="004670CA"/>
    <w:rsid w:val="00491FF1"/>
    <w:rsid w:val="004D15C2"/>
    <w:rsid w:val="004E2E9E"/>
    <w:rsid w:val="004F0260"/>
    <w:rsid w:val="004F432B"/>
    <w:rsid w:val="00505E61"/>
    <w:rsid w:val="0051179E"/>
    <w:rsid w:val="005163F7"/>
    <w:rsid w:val="00521BCD"/>
    <w:rsid w:val="005225EC"/>
    <w:rsid w:val="00526A37"/>
    <w:rsid w:val="00534433"/>
    <w:rsid w:val="00534BA8"/>
    <w:rsid w:val="00537783"/>
    <w:rsid w:val="00537FD2"/>
    <w:rsid w:val="00541630"/>
    <w:rsid w:val="005425AC"/>
    <w:rsid w:val="00551D72"/>
    <w:rsid w:val="00552BE9"/>
    <w:rsid w:val="005562F1"/>
    <w:rsid w:val="00574B80"/>
    <w:rsid w:val="00580F23"/>
    <w:rsid w:val="005865D1"/>
    <w:rsid w:val="00587F73"/>
    <w:rsid w:val="005936B1"/>
    <w:rsid w:val="005B2EF0"/>
    <w:rsid w:val="005B660C"/>
    <w:rsid w:val="005B7F73"/>
    <w:rsid w:val="005C70A8"/>
    <w:rsid w:val="005D4BD4"/>
    <w:rsid w:val="005E3D7D"/>
    <w:rsid w:val="005F1887"/>
    <w:rsid w:val="00606A77"/>
    <w:rsid w:val="006157EA"/>
    <w:rsid w:val="00616D1D"/>
    <w:rsid w:val="006264F2"/>
    <w:rsid w:val="00646495"/>
    <w:rsid w:val="0065439F"/>
    <w:rsid w:val="00665D9E"/>
    <w:rsid w:val="00682C5A"/>
    <w:rsid w:val="0068711F"/>
    <w:rsid w:val="00697309"/>
    <w:rsid w:val="006A2D1B"/>
    <w:rsid w:val="006A403E"/>
    <w:rsid w:val="006D2E6F"/>
    <w:rsid w:val="006E2F39"/>
    <w:rsid w:val="006E3FCB"/>
    <w:rsid w:val="00705564"/>
    <w:rsid w:val="007057D6"/>
    <w:rsid w:val="00710173"/>
    <w:rsid w:val="007217EF"/>
    <w:rsid w:val="00746027"/>
    <w:rsid w:val="00746447"/>
    <w:rsid w:val="007776A5"/>
    <w:rsid w:val="007922B3"/>
    <w:rsid w:val="00797A21"/>
    <w:rsid w:val="007A13F6"/>
    <w:rsid w:val="007A1498"/>
    <w:rsid w:val="007A2794"/>
    <w:rsid w:val="007B3504"/>
    <w:rsid w:val="007C1B75"/>
    <w:rsid w:val="007D11D9"/>
    <w:rsid w:val="007E2FA7"/>
    <w:rsid w:val="007E37F1"/>
    <w:rsid w:val="00812002"/>
    <w:rsid w:val="0081626D"/>
    <w:rsid w:val="00824F5F"/>
    <w:rsid w:val="00826C29"/>
    <w:rsid w:val="00841CCE"/>
    <w:rsid w:val="00847FF0"/>
    <w:rsid w:val="00857D7A"/>
    <w:rsid w:val="00862976"/>
    <w:rsid w:val="00870C3F"/>
    <w:rsid w:val="00875903"/>
    <w:rsid w:val="0088541A"/>
    <w:rsid w:val="00886016"/>
    <w:rsid w:val="0088729A"/>
    <w:rsid w:val="00891645"/>
    <w:rsid w:val="00892004"/>
    <w:rsid w:val="008A0A5B"/>
    <w:rsid w:val="008A2FF7"/>
    <w:rsid w:val="008B0188"/>
    <w:rsid w:val="008B726F"/>
    <w:rsid w:val="008C09F4"/>
    <w:rsid w:val="008C391B"/>
    <w:rsid w:val="008C57E1"/>
    <w:rsid w:val="008E20F4"/>
    <w:rsid w:val="008F4D52"/>
    <w:rsid w:val="0090116E"/>
    <w:rsid w:val="00903E12"/>
    <w:rsid w:val="0091538D"/>
    <w:rsid w:val="00926013"/>
    <w:rsid w:val="0092671E"/>
    <w:rsid w:val="009325ED"/>
    <w:rsid w:val="00937BD3"/>
    <w:rsid w:val="009477D1"/>
    <w:rsid w:val="00980BC7"/>
    <w:rsid w:val="0098760C"/>
    <w:rsid w:val="009A1DA1"/>
    <w:rsid w:val="009A54B3"/>
    <w:rsid w:val="009B1F16"/>
    <w:rsid w:val="009B23B8"/>
    <w:rsid w:val="009C1300"/>
    <w:rsid w:val="009C1456"/>
    <w:rsid w:val="009C645B"/>
    <w:rsid w:val="009C6CDF"/>
    <w:rsid w:val="009E0A69"/>
    <w:rsid w:val="009E250C"/>
    <w:rsid w:val="009E3DF4"/>
    <w:rsid w:val="009E5AC3"/>
    <w:rsid w:val="009E6623"/>
    <w:rsid w:val="009E70DB"/>
    <w:rsid w:val="00A018D7"/>
    <w:rsid w:val="00A029B9"/>
    <w:rsid w:val="00A064D5"/>
    <w:rsid w:val="00A11822"/>
    <w:rsid w:val="00A1486D"/>
    <w:rsid w:val="00A17C59"/>
    <w:rsid w:val="00A437B9"/>
    <w:rsid w:val="00A45B74"/>
    <w:rsid w:val="00A46B97"/>
    <w:rsid w:val="00A513F8"/>
    <w:rsid w:val="00A51635"/>
    <w:rsid w:val="00A51763"/>
    <w:rsid w:val="00A57740"/>
    <w:rsid w:val="00A920ED"/>
    <w:rsid w:val="00A96A63"/>
    <w:rsid w:val="00AD0C9F"/>
    <w:rsid w:val="00B01A2A"/>
    <w:rsid w:val="00B03E22"/>
    <w:rsid w:val="00B07008"/>
    <w:rsid w:val="00B12FCA"/>
    <w:rsid w:val="00B35D4A"/>
    <w:rsid w:val="00B577DC"/>
    <w:rsid w:val="00B66648"/>
    <w:rsid w:val="00B7331C"/>
    <w:rsid w:val="00B84DCE"/>
    <w:rsid w:val="00B91FB1"/>
    <w:rsid w:val="00BA2572"/>
    <w:rsid w:val="00BB24CF"/>
    <w:rsid w:val="00BB5A48"/>
    <w:rsid w:val="00BC63D1"/>
    <w:rsid w:val="00BC7740"/>
    <w:rsid w:val="00BE35C8"/>
    <w:rsid w:val="00BF4B7A"/>
    <w:rsid w:val="00BF6F03"/>
    <w:rsid w:val="00C14627"/>
    <w:rsid w:val="00C456C0"/>
    <w:rsid w:val="00C62332"/>
    <w:rsid w:val="00C7023C"/>
    <w:rsid w:val="00C7715A"/>
    <w:rsid w:val="00C81455"/>
    <w:rsid w:val="00C907E5"/>
    <w:rsid w:val="00C958F7"/>
    <w:rsid w:val="00CA6274"/>
    <w:rsid w:val="00CB1D70"/>
    <w:rsid w:val="00CC4108"/>
    <w:rsid w:val="00CC5AF8"/>
    <w:rsid w:val="00CD5974"/>
    <w:rsid w:val="00CE26CE"/>
    <w:rsid w:val="00D010CC"/>
    <w:rsid w:val="00D06F59"/>
    <w:rsid w:val="00D13BD2"/>
    <w:rsid w:val="00D22A14"/>
    <w:rsid w:val="00D234E3"/>
    <w:rsid w:val="00D24A3C"/>
    <w:rsid w:val="00D25AC0"/>
    <w:rsid w:val="00D335CF"/>
    <w:rsid w:val="00D46DC7"/>
    <w:rsid w:val="00D46F97"/>
    <w:rsid w:val="00D50858"/>
    <w:rsid w:val="00D526CA"/>
    <w:rsid w:val="00D5505D"/>
    <w:rsid w:val="00D6508D"/>
    <w:rsid w:val="00D70B36"/>
    <w:rsid w:val="00D86C73"/>
    <w:rsid w:val="00D906CB"/>
    <w:rsid w:val="00D910C8"/>
    <w:rsid w:val="00DA2A00"/>
    <w:rsid w:val="00DA3FBC"/>
    <w:rsid w:val="00DA7141"/>
    <w:rsid w:val="00DC1F9C"/>
    <w:rsid w:val="00DC390B"/>
    <w:rsid w:val="00DC5DD8"/>
    <w:rsid w:val="00DD0F09"/>
    <w:rsid w:val="00DE4716"/>
    <w:rsid w:val="00DF35FC"/>
    <w:rsid w:val="00DF42B6"/>
    <w:rsid w:val="00E17884"/>
    <w:rsid w:val="00E2298A"/>
    <w:rsid w:val="00E23277"/>
    <w:rsid w:val="00E2473C"/>
    <w:rsid w:val="00E27E4E"/>
    <w:rsid w:val="00E46026"/>
    <w:rsid w:val="00E559E3"/>
    <w:rsid w:val="00E654F1"/>
    <w:rsid w:val="00E81BCF"/>
    <w:rsid w:val="00E86815"/>
    <w:rsid w:val="00EB5B62"/>
    <w:rsid w:val="00EB5FAA"/>
    <w:rsid w:val="00EC7195"/>
    <w:rsid w:val="00EC7549"/>
    <w:rsid w:val="00EE13B8"/>
    <w:rsid w:val="00EF0D03"/>
    <w:rsid w:val="00F0183C"/>
    <w:rsid w:val="00F0561E"/>
    <w:rsid w:val="00F07018"/>
    <w:rsid w:val="00F07C2A"/>
    <w:rsid w:val="00F10FB0"/>
    <w:rsid w:val="00F17CF1"/>
    <w:rsid w:val="00F23BF8"/>
    <w:rsid w:val="00F5137D"/>
    <w:rsid w:val="00F64E83"/>
    <w:rsid w:val="00F64EF8"/>
    <w:rsid w:val="00F73A3A"/>
    <w:rsid w:val="00F94603"/>
    <w:rsid w:val="00F9747F"/>
    <w:rsid w:val="00FA1405"/>
    <w:rsid w:val="00FA5E46"/>
    <w:rsid w:val="00FB1A90"/>
    <w:rsid w:val="00FB233C"/>
    <w:rsid w:val="00FD29AC"/>
    <w:rsid w:val="00FD314C"/>
    <w:rsid w:val="00FE1C15"/>
    <w:rsid w:val="00FF2CC2"/>
    <w:rsid w:val="00FF6F61"/>
    <w:rsid w:val="01AA3E3D"/>
    <w:rsid w:val="03160163"/>
    <w:rsid w:val="03B31831"/>
    <w:rsid w:val="05700D93"/>
    <w:rsid w:val="07260DD4"/>
    <w:rsid w:val="075D4AA1"/>
    <w:rsid w:val="076F638D"/>
    <w:rsid w:val="0B2C0B25"/>
    <w:rsid w:val="0EF67078"/>
    <w:rsid w:val="0EFF4CA3"/>
    <w:rsid w:val="10FB1368"/>
    <w:rsid w:val="11243432"/>
    <w:rsid w:val="11B62F0B"/>
    <w:rsid w:val="11C54561"/>
    <w:rsid w:val="133A7CD4"/>
    <w:rsid w:val="135B32FA"/>
    <w:rsid w:val="16DF691A"/>
    <w:rsid w:val="177B29DD"/>
    <w:rsid w:val="1B374A52"/>
    <w:rsid w:val="1CFA1AC6"/>
    <w:rsid w:val="1CFDA155"/>
    <w:rsid w:val="1D7F0E7C"/>
    <w:rsid w:val="1DDF9927"/>
    <w:rsid w:val="1DF117BF"/>
    <w:rsid w:val="1EB91CE3"/>
    <w:rsid w:val="1EFB3D58"/>
    <w:rsid w:val="1EFFA2A2"/>
    <w:rsid w:val="1F917A15"/>
    <w:rsid w:val="1FA84E50"/>
    <w:rsid w:val="1FBF4C13"/>
    <w:rsid w:val="1FD1C30E"/>
    <w:rsid w:val="1FDB236D"/>
    <w:rsid w:val="202F2C19"/>
    <w:rsid w:val="2363A10B"/>
    <w:rsid w:val="236CBCE2"/>
    <w:rsid w:val="23F3DD63"/>
    <w:rsid w:val="2757763B"/>
    <w:rsid w:val="279A1A88"/>
    <w:rsid w:val="27CBD7A4"/>
    <w:rsid w:val="288F1E62"/>
    <w:rsid w:val="28B843EC"/>
    <w:rsid w:val="2917629B"/>
    <w:rsid w:val="295747DE"/>
    <w:rsid w:val="29641EDC"/>
    <w:rsid w:val="2A764F79"/>
    <w:rsid w:val="2B8D20A4"/>
    <w:rsid w:val="2BF07063"/>
    <w:rsid w:val="2BF7B5C6"/>
    <w:rsid w:val="2C5116E8"/>
    <w:rsid w:val="2CB72966"/>
    <w:rsid w:val="2D7D00CF"/>
    <w:rsid w:val="2D995577"/>
    <w:rsid w:val="2DB5253C"/>
    <w:rsid w:val="2EEEC187"/>
    <w:rsid w:val="2EEF7CD4"/>
    <w:rsid w:val="2FAB8783"/>
    <w:rsid w:val="2FD730D3"/>
    <w:rsid w:val="2FF719C6"/>
    <w:rsid w:val="30315D3B"/>
    <w:rsid w:val="32BB6E7A"/>
    <w:rsid w:val="35977CBB"/>
    <w:rsid w:val="37BF70EF"/>
    <w:rsid w:val="37CE559C"/>
    <w:rsid w:val="37E6CC8F"/>
    <w:rsid w:val="37FF18F9"/>
    <w:rsid w:val="38F23C79"/>
    <w:rsid w:val="39F72D69"/>
    <w:rsid w:val="3B3C41D2"/>
    <w:rsid w:val="3CAEDAFC"/>
    <w:rsid w:val="3D630A3E"/>
    <w:rsid w:val="3DFE237E"/>
    <w:rsid w:val="3DFF1532"/>
    <w:rsid w:val="3DFF86EE"/>
    <w:rsid w:val="3E7FF0D4"/>
    <w:rsid w:val="3E9D0E79"/>
    <w:rsid w:val="3EA9E98E"/>
    <w:rsid w:val="3EDD3BB2"/>
    <w:rsid w:val="3EE701B9"/>
    <w:rsid w:val="3EFFD3E3"/>
    <w:rsid w:val="3F706539"/>
    <w:rsid w:val="3F9F9E94"/>
    <w:rsid w:val="3FBA0725"/>
    <w:rsid w:val="469131A9"/>
    <w:rsid w:val="48CA4319"/>
    <w:rsid w:val="497F0406"/>
    <w:rsid w:val="4C651728"/>
    <w:rsid w:val="4CC13B2D"/>
    <w:rsid w:val="4E5DA16E"/>
    <w:rsid w:val="4F1B4A2B"/>
    <w:rsid w:val="4FB7ED3D"/>
    <w:rsid w:val="4FCD74A2"/>
    <w:rsid w:val="50F15739"/>
    <w:rsid w:val="53E78006"/>
    <w:rsid w:val="55FD18C1"/>
    <w:rsid w:val="565A2DCD"/>
    <w:rsid w:val="57F743AF"/>
    <w:rsid w:val="57FD6E31"/>
    <w:rsid w:val="584F7C7D"/>
    <w:rsid w:val="59072CA4"/>
    <w:rsid w:val="591B4AEF"/>
    <w:rsid w:val="59F62056"/>
    <w:rsid w:val="59F8C4F8"/>
    <w:rsid w:val="5B096A2E"/>
    <w:rsid w:val="5BF71D7A"/>
    <w:rsid w:val="5D6E0E4A"/>
    <w:rsid w:val="5DBB6213"/>
    <w:rsid w:val="5DFD68CA"/>
    <w:rsid w:val="5DFF7864"/>
    <w:rsid w:val="5EAE0012"/>
    <w:rsid w:val="5F2E192E"/>
    <w:rsid w:val="5F7949C5"/>
    <w:rsid w:val="5F7A3AE9"/>
    <w:rsid w:val="62624FD4"/>
    <w:rsid w:val="63D1C8F5"/>
    <w:rsid w:val="65D98E85"/>
    <w:rsid w:val="65F7F37C"/>
    <w:rsid w:val="66FBA68B"/>
    <w:rsid w:val="672D5668"/>
    <w:rsid w:val="67E25E92"/>
    <w:rsid w:val="69825A04"/>
    <w:rsid w:val="6BFF9C48"/>
    <w:rsid w:val="6DB5804B"/>
    <w:rsid w:val="6E9F40D9"/>
    <w:rsid w:val="6F5FDDB0"/>
    <w:rsid w:val="6FB74B5E"/>
    <w:rsid w:val="6FEF19CA"/>
    <w:rsid w:val="6FF70DA3"/>
    <w:rsid w:val="6FF7ED64"/>
    <w:rsid w:val="6FFED969"/>
    <w:rsid w:val="6FFF1A2A"/>
    <w:rsid w:val="70AD629F"/>
    <w:rsid w:val="71F976BE"/>
    <w:rsid w:val="72FCF3B6"/>
    <w:rsid w:val="737F3B19"/>
    <w:rsid w:val="73DE8D89"/>
    <w:rsid w:val="73FC053E"/>
    <w:rsid w:val="747B3ECF"/>
    <w:rsid w:val="74E52852"/>
    <w:rsid w:val="75652561"/>
    <w:rsid w:val="757233B4"/>
    <w:rsid w:val="77670314"/>
    <w:rsid w:val="77B20DC9"/>
    <w:rsid w:val="77BBCDB4"/>
    <w:rsid w:val="77EF10D4"/>
    <w:rsid w:val="788F88A1"/>
    <w:rsid w:val="796F6F39"/>
    <w:rsid w:val="799E2CE3"/>
    <w:rsid w:val="79FF0F6F"/>
    <w:rsid w:val="7AAFE1BC"/>
    <w:rsid w:val="7AEBF559"/>
    <w:rsid w:val="7B7EE66C"/>
    <w:rsid w:val="7BB7A606"/>
    <w:rsid w:val="7BFB0EAD"/>
    <w:rsid w:val="7BFDD722"/>
    <w:rsid w:val="7CFB8BC1"/>
    <w:rsid w:val="7CFD8941"/>
    <w:rsid w:val="7CFFE18B"/>
    <w:rsid w:val="7D0775BD"/>
    <w:rsid w:val="7D3EF3C6"/>
    <w:rsid w:val="7D7A43C8"/>
    <w:rsid w:val="7DA01F93"/>
    <w:rsid w:val="7DCA1BBC"/>
    <w:rsid w:val="7DD5A9D4"/>
    <w:rsid w:val="7DDFCF8E"/>
    <w:rsid w:val="7E3B22F2"/>
    <w:rsid w:val="7E4FA1BC"/>
    <w:rsid w:val="7E7FF12B"/>
    <w:rsid w:val="7EB5DC55"/>
    <w:rsid w:val="7EDBB0B5"/>
    <w:rsid w:val="7EDF4C38"/>
    <w:rsid w:val="7EEF344C"/>
    <w:rsid w:val="7EF676D9"/>
    <w:rsid w:val="7EF7540E"/>
    <w:rsid w:val="7EF96CBB"/>
    <w:rsid w:val="7EFF98EB"/>
    <w:rsid w:val="7F2FFE0B"/>
    <w:rsid w:val="7F787799"/>
    <w:rsid w:val="7F7FF037"/>
    <w:rsid w:val="7F9CC6D7"/>
    <w:rsid w:val="7FBF0B21"/>
    <w:rsid w:val="7FE5BB5E"/>
    <w:rsid w:val="7FED6C79"/>
    <w:rsid w:val="7FFA036A"/>
    <w:rsid w:val="7FFB140A"/>
    <w:rsid w:val="7FFD1871"/>
    <w:rsid w:val="7FFF6773"/>
    <w:rsid w:val="7FFFC610"/>
    <w:rsid w:val="8CEEA83B"/>
    <w:rsid w:val="8FFE01E2"/>
    <w:rsid w:val="97BC20F2"/>
    <w:rsid w:val="9BDE9964"/>
    <w:rsid w:val="9CFFA429"/>
    <w:rsid w:val="9E7F82B6"/>
    <w:rsid w:val="9F9F43AB"/>
    <w:rsid w:val="9FAEFFDE"/>
    <w:rsid w:val="A2EDA731"/>
    <w:rsid w:val="A4BB0657"/>
    <w:rsid w:val="A77F66B8"/>
    <w:rsid w:val="A79F2F8F"/>
    <w:rsid w:val="AA5F8B8F"/>
    <w:rsid w:val="AF7CD88E"/>
    <w:rsid w:val="AF9EC077"/>
    <w:rsid w:val="AFFF8C6B"/>
    <w:rsid w:val="B2CB2497"/>
    <w:rsid w:val="B3E75199"/>
    <w:rsid w:val="B6E6EF43"/>
    <w:rsid w:val="B7D51404"/>
    <w:rsid w:val="B7FB2F4F"/>
    <w:rsid w:val="B98EE8D3"/>
    <w:rsid w:val="B9BF6943"/>
    <w:rsid w:val="B9EF030B"/>
    <w:rsid w:val="B9FF30D5"/>
    <w:rsid w:val="BACFB027"/>
    <w:rsid w:val="BAF59D58"/>
    <w:rsid w:val="BBB369EE"/>
    <w:rsid w:val="BBBF1607"/>
    <w:rsid w:val="BC37E9D3"/>
    <w:rsid w:val="BD6A05D5"/>
    <w:rsid w:val="BDD21EEB"/>
    <w:rsid w:val="BDF7991C"/>
    <w:rsid w:val="BE3B2E40"/>
    <w:rsid w:val="BEED2041"/>
    <w:rsid w:val="BEF6A1E7"/>
    <w:rsid w:val="BF5E3575"/>
    <w:rsid w:val="BF7E4436"/>
    <w:rsid w:val="BFBB52BB"/>
    <w:rsid w:val="BFC1EEC7"/>
    <w:rsid w:val="BFEBE076"/>
    <w:rsid w:val="BFF4C0F7"/>
    <w:rsid w:val="BFF9F10C"/>
    <w:rsid w:val="BFFF69C6"/>
    <w:rsid w:val="C6D46F9B"/>
    <w:rsid w:val="C7E20DF4"/>
    <w:rsid w:val="CBFF2D82"/>
    <w:rsid w:val="CD75534D"/>
    <w:rsid w:val="CDFF0577"/>
    <w:rsid w:val="CEFF8055"/>
    <w:rsid w:val="CF7E9CF0"/>
    <w:rsid w:val="CFAC509A"/>
    <w:rsid w:val="CFF7F6E8"/>
    <w:rsid w:val="D53E9A4D"/>
    <w:rsid w:val="D63F4001"/>
    <w:rsid w:val="D77DAD9F"/>
    <w:rsid w:val="D7EBE306"/>
    <w:rsid w:val="DB7FC86B"/>
    <w:rsid w:val="DBCD780E"/>
    <w:rsid w:val="DDFBECBC"/>
    <w:rsid w:val="DDFFB83C"/>
    <w:rsid w:val="DE478E39"/>
    <w:rsid w:val="DE747ECE"/>
    <w:rsid w:val="DE7FADC4"/>
    <w:rsid w:val="DEEF04DE"/>
    <w:rsid w:val="DEF7AEDB"/>
    <w:rsid w:val="DF3BA23D"/>
    <w:rsid w:val="DF4EEAC6"/>
    <w:rsid w:val="DF87AECB"/>
    <w:rsid w:val="DFBBD99E"/>
    <w:rsid w:val="DFBF04C8"/>
    <w:rsid w:val="DFD7451C"/>
    <w:rsid w:val="DFED9458"/>
    <w:rsid w:val="DFEF3EE6"/>
    <w:rsid w:val="DFFBA496"/>
    <w:rsid w:val="DFFD840B"/>
    <w:rsid w:val="E0D35123"/>
    <w:rsid w:val="E75BB9DC"/>
    <w:rsid w:val="E7EF8F54"/>
    <w:rsid w:val="E9F74586"/>
    <w:rsid w:val="EAFBFEA4"/>
    <w:rsid w:val="EBEE63C4"/>
    <w:rsid w:val="ECD353FA"/>
    <w:rsid w:val="EDAA07C0"/>
    <w:rsid w:val="EEE9EFBE"/>
    <w:rsid w:val="EEF002FA"/>
    <w:rsid w:val="EFDB4375"/>
    <w:rsid w:val="EFEB9D87"/>
    <w:rsid w:val="EFF6B42E"/>
    <w:rsid w:val="EFFF54CF"/>
    <w:rsid w:val="F16C0C5A"/>
    <w:rsid w:val="F17F1319"/>
    <w:rsid w:val="F1B9D530"/>
    <w:rsid w:val="F3ADCB2B"/>
    <w:rsid w:val="F5FB4092"/>
    <w:rsid w:val="F5FCBD92"/>
    <w:rsid w:val="F6EFDC35"/>
    <w:rsid w:val="F6FFDD5D"/>
    <w:rsid w:val="F77804FC"/>
    <w:rsid w:val="F77F7A0F"/>
    <w:rsid w:val="F7D36148"/>
    <w:rsid w:val="F7DF30EC"/>
    <w:rsid w:val="F7FD8773"/>
    <w:rsid w:val="F81F6F74"/>
    <w:rsid w:val="F93EFBC3"/>
    <w:rsid w:val="F97F044B"/>
    <w:rsid w:val="F9BAA890"/>
    <w:rsid w:val="F9FF4055"/>
    <w:rsid w:val="FADF200D"/>
    <w:rsid w:val="FBBF38FC"/>
    <w:rsid w:val="FBDD30A4"/>
    <w:rsid w:val="FBE4BCE5"/>
    <w:rsid w:val="FBFD80F9"/>
    <w:rsid w:val="FBFE87CC"/>
    <w:rsid w:val="FBFF7187"/>
    <w:rsid w:val="FCBBF792"/>
    <w:rsid w:val="FDAFD326"/>
    <w:rsid w:val="FDBE44C0"/>
    <w:rsid w:val="FDBE56A1"/>
    <w:rsid w:val="FDF72D94"/>
    <w:rsid w:val="FDFDEBE3"/>
    <w:rsid w:val="FDFF048F"/>
    <w:rsid w:val="FE7F2E28"/>
    <w:rsid w:val="FEFF1A1E"/>
    <w:rsid w:val="FEFFE406"/>
    <w:rsid w:val="FF3F786C"/>
    <w:rsid w:val="FF68FBA0"/>
    <w:rsid w:val="FF6D1731"/>
    <w:rsid w:val="FF6F5432"/>
    <w:rsid w:val="FFA32A15"/>
    <w:rsid w:val="FFBF278C"/>
    <w:rsid w:val="FFBFABE7"/>
    <w:rsid w:val="FFD8F5ED"/>
    <w:rsid w:val="FFDB51EC"/>
    <w:rsid w:val="FFDF1293"/>
    <w:rsid w:val="FFE05046"/>
    <w:rsid w:val="FFE917EB"/>
    <w:rsid w:val="FFF73309"/>
    <w:rsid w:val="FFFBDBB0"/>
    <w:rsid w:val="FFFD3A3B"/>
    <w:rsid w:val="FFFD6E5D"/>
    <w:rsid w:val="FFFEE556"/>
    <w:rsid w:val="FFFFA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4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1"/>
    <w:qFormat/>
    <w:uiPriority w:val="0"/>
    <w:pPr>
      <w:spacing w:after="0"/>
      <w:ind w:left="0" w:leftChars="0" w:firstLine="420" w:firstLineChars="200"/>
    </w:pPr>
    <w:rPr>
      <w:sz w:val="28"/>
    </w:r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正文首行缩进 Char"/>
    <w:link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home\greatwall\C:\Users\lenovo\Desktop\&#28966;&#25919;&#21150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焦政办模板.dot</Template>
  <Pages>1</Pages>
  <Words>1730</Words>
  <Characters>1802</Characters>
  <Lines>6</Lines>
  <Paragraphs>1</Paragraphs>
  <TotalTime>5</TotalTime>
  <ScaleCrop>false</ScaleCrop>
  <LinksUpToDate>false</LinksUpToDate>
  <CharactersWithSpaces>1812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2021-07-19T09:27:00Z</dcterms:created>
  <dc:creator>lenovo</dc:creator>
  <cp:lastModifiedBy>Administrator</cp:lastModifiedBy>
  <cp:lastPrinted>2025-01-13T14:47:00Z</cp:lastPrinted>
  <dcterms:modified xsi:type="dcterms:W3CDTF">2025-01-13T07:41:03Z</dcterms:modified>
  <dc:subject>政府办文件</dc:subject>
  <dc:title>焦作市科学技术协会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1A34735622F9435AA630B0140356ED26</vt:lpwstr>
  </property>
  <property fmtid="{D5CDD505-2E9C-101B-9397-08002B2CF9AE}" pid="4" name="KSOTemplateDocerSaveRecord">
    <vt:lpwstr>eyJoZGlkIjoiMTk2MDg2MDQwODljNjI4Y2NjYWI5YmU5MTRiY2FiNGEifQ==</vt:lpwstr>
  </property>
</Properties>
</file>